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AD76" w14:textId="77777777" w:rsidR="00FB5069" w:rsidRDefault="00FB5069">
      <w:pPr>
        <w:rPr>
          <w:rFonts w:ascii="Times New Roman" w:hAnsi="Times New Roman"/>
          <w:i/>
          <w:iCs/>
          <w:sz w:val="32"/>
          <w:szCs w:val="32"/>
        </w:rPr>
      </w:pPr>
    </w:p>
    <w:p w14:paraId="321468FA" w14:textId="44AD6AA9" w:rsidR="00FB5069" w:rsidRDefault="001C75C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                                                 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Resiliency</w:t>
      </w:r>
    </w:p>
    <w:p w14:paraId="540C01E1" w14:textId="77777777" w:rsidR="00FB5069" w:rsidRDefault="00FB5069">
      <w:pPr>
        <w:rPr>
          <w:rFonts w:ascii="Times New Roman" w:hAnsi="Times New Roman"/>
          <w:i/>
          <w:iCs/>
          <w:sz w:val="32"/>
          <w:szCs w:val="32"/>
        </w:rPr>
      </w:pPr>
    </w:p>
    <w:p w14:paraId="6BB10461" w14:textId="36F743FB" w:rsidR="00FB5069" w:rsidRDefault="001C75C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As we encounter difficult situations and unsettling moments while navigating through life’s challenges and adversities</w:t>
      </w:r>
      <w:r w:rsidR="00387C8E">
        <w:rPr>
          <w:rFonts w:ascii="Times New Roman" w:hAnsi="Times New Roman"/>
          <w:i/>
          <w:iCs/>
          <w:sz w:val="32"/>
          <w:szCs w:val="32"/>
        </w:rPr>
        <w:t>,</w:t>
      </w:r>
      <w:r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8B6558">
        <w:rPr>
          <w:rFonts w:ascii="Times New Roman" w:hAnsi="Times New Roman"/>
          <w:i/>
          <w:iCs/>
          <w:sz w:val="32"/>
          <w:szCs w:val="32"/>
        </w:rPr>
        <w:t>we,</w:t>
      </w:r>
      <w:r>
        <w:rPr>
          <w:rFonts w:ascii="Times New Roman" w:hAnsi="Times New Roman"/>
          <w:i/>
          <w:iCs/>
          <w:sz w:val="32"/>
          <w:szCs w:val="32"/>
        </w:rPr>
        <w:t xml:space="preserve"> in some ways through learned behavior, seemed to rely heavily on our ability of </w:t>
      </w:r>
      <w:r w:rsidR="00E61F6C">
        <w:rPr>
          <w:rFonts w:ascii="Times New Roman" w:hAnsi="Times New Roman"/>
          <w:i/>
          <w:iCs/>
          <w:sz w:val="32"/>
          <w:szCs w:val="32"/>
        </w:rPr>
        <w:t>exercising</w:t>
      </w:r>
      <w:r>
        <w:rPr>
          <w:rFonts w:ascii="Times New Roman" w:hAnsi="Times New Roman"/>
          <w:i/>
          <w:iCs/>
          <w:sz w:val="32"/>
          <w:szCs w:val="32"/>
        </w:rPr>
        <w:t xml:space="preserve"> our own form of </w:t>
      </w:r>
      <w:r w:rsidR="00E61F6C">
        <w:rPr>
          <w:rFonts w:ascii="Times New Roman" w:hAnsi="Times New Roman"/>
          <w:i/>
          <w:iCs/>
          <w:sz w:val="32"/>
          <w:szCs w:val="32"/>
        </w:rPr>
        <w:t>self-resiliency</w:t>
      </w:r>
      <w:r>
        <w:rPr>
          <w:rFonts w:ascii="Times New Roman" w:hAnsi="Times New Roman"/>
          <w:i/>
          <w:iCs/>
          <w:sz w:val="32"/>
          <w:szCs w:val="32"/>
        </w:rPr>
        <w:t xml:space="preserve">. Because of that ability, we continue to forge </w:t>
      </w:r>
      <w:r w:rsidR="007C4B8E">
        <w:rPr>
          <w:rFonts w:ascii="Times New Roman" w:hAnsi="Times New Roman"/>
          <w:i/>
          <w:iCs/>
          <w:sz w:val="32"/>
          <w:szCs w:val="32"/>
        </w:rPr>
        <w:t>ahead,</w:t>
      </w:r>
      <w:r w:rsidR="00A722B2">
        <w:rPr>
          <w:rFonts w:ascii="Times New Roman" w:hAnsi="Times New Roman"/>
          <w:i/>
          <w:iCs/>
          <w:sz w:val="32"/>
          <w:szCs w:val="32"/>
        </w:rPr>
        <w:t xml:space="preserve"> and</w:t>
      </w:r>
      <w:r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237B11">
        <w:rPr>
          <w:rFonts w:ascii="Times New Roman" w:hAnsi="Times New Roman"/>
          <w:i/>
          <w:iCs/>
          <w:sz w:val="32"/>
          <w:szCs w:val="32"/>
        </w:rPr>
        <w:t>prepared</w:t>
      </w:r>
      <w:r>
        <w:rPr>
          <w:rFonts w:ascii="Times New Roman" w:hAnsi="Times New Roman"/>
          <w:i/>
          <w:iCs/>
          <w:sz w:val="32"/>
          <w:szCs w:val="32"/>
        </w:rPr>
        <w:t xml:space="preserve"> for future ensuing obstacles</w:t>
      </w:r>
      <w:r w:rsidR="00A722B2">
        <w:rPr>
          <w:rFonts w:ascii="Times New Roman" w:hAnsi="Times New Roman"/>
          <w:i/>
          <w:iCs/>
          <w:sz w:val="32"/>
          <w:szCs w:val="32"/>
        </w:rPr>
        <w:t xml:space="preserve"> that </w:t>
      </w:r>
      <w:r w:rsidR="00196B0D">
        <w:rPr>
          <w:rFonts w:ascii="Times New Roman" w:hAnsi="Times New Roman"/>
          <w:i/>
          <w:iCs/>
          <w:sz w:val="32"/>
          <w:szCs w:val="32"/>
        </w:rPr>
        <w:t>may just</w:t>
      </w:r>
      <w:r w:rsidR="00682A31">
        <w:rPr>
          <w:rFonts w:ascii="Times New Roman" w:hAnsi="Times New Roman"/>
          <w:i/>
          <w:iCs/>
          <w:sz w:val="32"/>
          <w:szCs w:val="32"/>
        </w:rPr>
        <w:t xml:space="preserve"> happen.</w:t>
      </w:r>
    </w:p>
    <w:p w14:paraId="73CC4D26" w14:textId="77777777" w:rsidR="00EC3027" w:rsidRDefault="00EC3027">
      <w:pPr>
        <w:rPr>
          <w:rFonts w:ascii="Times New Roman" w:hAnsi="Times New Roman"/>
          <w:i/>
          <w:iCs/>
          <w:sz w:val="32"/>
          <w:szCs w:val="32"/>
        </w:rPr>
      </w:pPr>
    </w:p>
    <w:p w14:paraId="67C7DD07" w14:textId="212D34C0" w:rsidR="00EC3027" w:rsidRPr="00EC3027" w:rsidRDefault="00EC3027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EC3027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No one is exempt from </w:t>
      </w:r>
      <w:r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the onslaught of </w:t>
      </w:r>
      <w:r w:rsidRPr="00EC3027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challenges or the stress that is exerted when trying to </w:t>
      </w:r>
      <w:r w:rsidR="00A30812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cope</w:t>
      </w:r>
      <w:r w:rsidRPr="00EC3027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with</w:t>
      </w:r>
      <w:r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</w:t>
      </w:r>
      <w:r w:rsidR="004276BD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how our lives are affected</w:t>
      </w:r>
      <w:r w:rsidR="00034350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.</w:t>
      </w:r>
      <w:r w:rsidR="00DF5BC1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</w:t>
      </w:r>
      <w:r w:rsidR="006A52C3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Although</w:t>
      </w:r>
      <w:r w:rsidR="00522A0F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some people </w:t>
      </w:r>
      <w:r w:rsidR="0049158F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are </w:t>
      </w:r>
      <w:r w:rsidR="00E574C4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born</w:t>
      </w:r>
      <w:r w:rsidR="0049158F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with resiliency,</w:t>
      </w:r>
      <w:r w:rsidR="00E574C4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others have to work hard</w:t>
      </w:r>
      <w:r w:rsidR="005F7FFB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</w:t>
      </w:r>
      <w:r w:rsidR="00713F61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at </w:t>
      </w:r>
      <w:r w:rsidR="00A80EFC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disco</w:t>
      </w:r>
      <w:r w:rsidR="00713F61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vering how to c</w:t>
      </w:r>
      <w:r w:rsidR="00A5544F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ircumvent</w:t>
      </w:r>
      <w:r w:rsidR="00DE4F61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and </w:t>
      </w:r>
      <w:r w:rsidR="00196B0D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produce</w:t>
      </w:r>
      <w:r w:rsidR="00DE4F61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solutions.</w:t>
      </w:r>
      <w:r w:rsidR="005F7FFB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</w:t>
      </w:r>
      <w:r w:rsidR="00DE4F61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S</w:t>
      </w:r>
      <w:r w:rsidR="00DF5BC1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ometimes the key to solutions may involve </w:t>
      </w:r>
      <w:r w:rsidR="006E6CAA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someone to step in to help</w:t>
      </w:r>
      <w:r w:rsidR="008F3A6F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, or</w:t>
      </w:r>
      <w:r w:rsidR="006016E0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</w:t>
      </w:r>
      <w:r w:rsidR="003565CC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through</w:t>
      </w:r>
      <w:r w:rsidR="00481672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focu</w:t>
      </w:r>
      <w:r w:rsidR="003D650C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sing and</w:t>
      </w:r>
      <w:r w:rsidR="002B4217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</w:t>
      </w:r>
      <w:r w:rsidR="00BC13C8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understand</w:t>
      </w:r>
      <w:r w:rsidR="002B4217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ing</w:t>
      </w:r>
      <w:r w:rsidR="00C26614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that there will be some </w:t>
      </w:r>
      <w:r w:rsidR="00C76770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uncertainty in our path of travel.</w:t>
      </w:r>
      <w:r w:rsidR="006E6CAA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Either way</w:t>
      </w:r>
      <w:r w:rsidR="00207EE6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,</w:t>
      </w:r>
      <w:r w:rsidR="006E6CAA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</w:t>
      </w:r>
      <w:r w:rsidR="00932498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invoking </w:t>
      </w:r>
      <w:r w:rsidR="005F298C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resiliency</w:t>
      </w:r>
      <w:r w:rsidR="00932498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</w:t>
      </w:r>
      <w:r w:rsidR="0052347C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is our means of coping with </w:t>
      </w:r>
      <w:r w:rsidR="00643672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>problems head on.</w:t>
      </w:r>
      <w:r w:rsidR="005F298C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</w:t>
      </w:r>
      <w:r w:rsidR="00334C91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</w:t>
      </w:r>
      <w:r w:rsidR="008B6558">
        <w:rPr>
          <w:rFonts w:ascii="Times New Roman" w:hAnsi="Times New Roman" w:cs="Times New Roman"/>
          <w:i/>
          <w:iCs/>
          <w:color w:val="212121"/>
          <w:sz w:val="32"/>
          <w:szCs w:val="32"/>
          <w:shd w:val="clear" w:color="auto" w:fill="FFFFFF"/>
        </w:rPr>
        <w:t xml:space="preserve"> </w:t>
      </w:r>
    </w:p>
    <w:p w14:paraId="0101EFCF" w14:textId="77777777" w:rsidR="00FB5069" w:rsidRPr="00EC3027" w:rsidRDefault="00FB5069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42598156" w14:textId="027482E0" w:rsidR="00FB5069" w:rsidRDefault="001C75C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Regardless of the challenge, we simply don’t just throw our hands </w:t>
      </w:r>
      <w:r w:rsidR="00E8722D">
        <w:rPr>
          <w:rFonts w:ascii="Times New Roman" w:hAnsi="Times New Roman"/>
          <w:i/>
          <w:iCs/>
          <w:sz w:val="32"/>
          <w:szCs w:val="32"/>
        </w:rPr>
        <w:t xml:space="preserve">up </w:t>
      </w:r>
      <w:r>
        <w:rPr>
          <w:rFonts w:ascii="Times New Roman" w:hAnsi="Times New Roman"/>
          <w:i/>
          <w:iCs/>
          <w:sz w:val="32"/>
          <w:szCs w:val="32"/>
        </w:rPr>
        <w:t xml:space="preserve">in defeat, but invoke our own unique form of resiliency to confront the adversity at hand. It’s not simply a </w:t>
      </w:r>
      <w:r w:rsidR="00E61F6C">
        <w:rPr>
          <w:rFonts w:ascii="Times New Roman" w:hAnsi="Times New Roman"/>
          <w:i/>
          <w:iCs/>
          <w:sz w:val="32"/>
          <w:szCs w:val="32"/>
        </w:rPr>
        <w:t>one-time</w:t>
      </w:r>
      <w:r>
        <w:rPr>
          <w:rFonts w:ascii="Times New Roman" w:hAnsi="Times New Roman"/>
          <w:i/>
          <w:iCs/>
          <w:sz w:val="32"/>
          <w:szCs w:val="32"/>
        </w:rPr>
        <w:t xml:space="preserve"> event, but it’s ongoing, refined and a necessary attribute that </w:t>
      </w:r>
      <w:r w:rsidR="00F0476A">
        <w:rPr>
          <w:rFonts w:ascii="Times New Roman" w:hAnsi="Times New Roman"/>
          <w:i/>
          <w:iCs/>
          <w:sz w:val="32"/>
          <w:szCs w:val="32"/>
        </w:rPr>
        <w:t>equip</w:t>
      </w:r>
      <w:r>
        <w:rPr>
          <w:rFonts w:ascii="Times New Roman" w:hAnsi="Times New Roman"/>
          <w:i/>
          <w:iCs/>
          <w:sz w:val="32"/>
          <w:szCs w:val="32"/>
        </w:rPr>
        <w:t xml:space="preserve">s us with </w:t>
      </w:r>
      <w:r w:rsidR="006D76DF">
        <w:rPr>
          <w:rFonts w:ascii="Times New Roman" w:hAnsi="Times New Roman"/>
          <w:i/>
          <w:iCs/>
          <w:sz w:val="32"/>
          <w:szCs w:val="32"/>
        </w:rPr>
        <w:t xml:space="preserve">formidable </w:t>
      </w:r>
      <w:r w:rsidR="00760D1B">
        <w:rPr>
          <w:rFonts w:ascii="Times New Roman" w:hAnsi="Times New Roman"/>
          <w:i/>
          <w:iCs/>
          <w:sz w:val="32"/>
          <w:szCs w:val="32"/>
        </w:rPr>
        <w:t>and unique sets</w:t>
      </w:r>
      <w:r w:rsidR="002E6A17">
        <w:rPr>
          <w:rFonts w:ascii="Times New Roman" w:hAnsi="Times New Roman"/>
          <w:i/>
          <w:iCs/>
          <w:sz w:val="32"/>
          <w:szCs w:val="32"/>
        </w:rPr>
        <w:t xml:space="preserve"> of</w:t>
      </w:r>
      <w:r w:rsidR="00760D1B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6D76DF">
        <w:rPr>
          <w:rFonts w:ascii="Times New Roman" w:hAnsi="Times New Roman"/>
          <w:i/>
          <w:iCs/>
          <w:sz w:val="32"/>
          <w:szCs w:val="32"/>
        </w:rPr>
        <w:t>tools</w:t>
      </w:r>
      <w:r>
        <w:rPr>
          <w:rFonts w:ascii="Times New Roman" w:hAnsi="Times New Roman"/>
          <w:i/>
          <w:iCs/>
          <w:sz w:val="32"/>
          <w:szCs w:val="32"/>
        </w:rPr>
        <w:t xml:space="preserve"> to maintain some sense of normalcy and composure.</w:t>
      </w:r>
    </w:p>
    <w:p w14:paraId="7EC38F5D" w14:textId="77777777" w:rsidR="00FB5069" w:rsidRDefault="00FB5069">
      <w:pPr>
        <w:rPr>
          <w:rFonts w:ascii="Times New Roman" w:hAnsi="Times New Roman"/>
          <w:i/>
          <w:iCs/>
          <w:sz w:val="32"/>
          <w:szCs w:val="32"/>
        </w:rPr>
      </w:pPr>
    </w:p>
    <w:p w14:paraId="0D37AE37" w14:textId="4ABB5425" w:rsidR="00FB5069" w:rsidRDefault="001C75C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Resiliency is considered as a state of mind that has learned to embrace, recognize, adapt, </w:t>
      </w:r>
      <w:r w:rsidR="00643672">
        <w:rPr>
          <w:rFonts w:ascii="Times New Roman" w:hAnsi="Times New Roman"/>
          <w:i/>
          <w:iCs/>
          <w:sz w:val="32"/>
          <w:szCs w:val="32"/>
        </w:rPr>
        <w:t>implement,</w:t>
      </w:r>
      <w:r>
        <w:rPr>
          <w:rFonts w:ascii="Times New Roman" w:hAnsi="Times New Roman"/>
          <w:i/>
          <w:iCs/>
          <w:sz w:val="32"/>
          <w:szCs w:val="32"/>
        </w:rPr>
        <w:t xml:space="preserve"> and formulate </w:t>
      </w:r>
      <w:r w:rsidR="00E61F6C">
        <w:rPr>
          <w:rFonts w:ascii="Times New Roman" w:hAnsi="Times New Roman"/>
          <w:i/>
          <w:iCs/>
          <w:sz w:val="32"/>
          <w:szCs w:val="32"/>
        </w:rPr>
        <w:t>formidable</w:t>
      </w:r>
      <w:r>
        <w:rPr>
          <w:rFonts w:ascii="Times New Roman" w:hAnsi="Times New Roman"/>
          <w:i/>
          <w:iCs/>
          <w:sz w:val="32"/>
          <w:szCs w:val="32"/>
        </w:rPr>
        <w:t xml:space="preserve"> ideas toward confronting </w:t>
      </w:r>
      <w:r w:rsidR="006D76DF">
        <w:rPr>
          <w:rFonts w:ascii="Times New Roman" w:hAnsi="Times New Roman"/>
          <w:i/>
          <w:iCs/>
          <w:sz w:val="32"/>
          <w:szCs w:val="32"/>
        </w:rPr>
        <w:t>adverse</w:t>
      </w:r>
      <w:r>
        <w:rPr>
          <w:rFonts w:ascii="Times New Roman" w:hAnsi="Times New Roman"/>
          <w:i/>
          <w:iCs/>
          <w:sz w:val="32"/>
          <w:szCs w:val="32"/>
        </w:rPr>
        <w:t xml:space="preserve"> conditions with well thought out viable solutions.</w:t>
      </w:r>
      <w:r w:rsidR="00F13C2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14:paraId="2E93CD62" w14:textId="77777777" w:rsidR="00F06E92" w:rsidRDefault="00F06E92">
      <w:pPr>
        <w:rPr>
          <w:rFonts w:ascii="Times New Roman" w:hAnsi="Times New Roman"/>
          <w:i/>
          <w:iCs/>
          <w:sz w:val="32"/>
          <w:szCs w:val="32"/>
        </w:rPr>
      </w:pPr>
    </w:p>
    <w:p w14:paraId="09C8D1A2" w14:textId="19339569" w:rsidR="00F147A5" w:rsidRDefault="00F06E92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Depending on </w:t>
      </w:r>
      <w:r w:rsidR="00F65FBD">
        <w:rPr>
          <w:rFonts w:ascii="Times New Roman" w:hAnsi="Times New Roman"/>
          <w:i/>
          <w:iCs/>
          <w:sz w:val="32"/>
          <w:szCs w:val="32"/>
        </w:rPr>
        <w:t xml:space="preserve">the problem at hand, resiliency </w:t>
      </w:r>
      <w:r w:rsidR="00022946">
        <w:rPr>
          <w:rFonts w:ascii="Times New Roman" w:hAnsi="Times New Roman"/>
          <w:i/>
          <w:iCs/>
          <w:sz w:val="32"/>
          <w:szCs w:val="32"/>
        </w:rPr>
        <w:t xml:space="preserve">is </w:t>
      </w:r>
      <w:r w:rsidR="00BE5F16">
        <w:rPr>
          <w:rFonts w:ascii="Times New Roman" w:hAnsi="Times New Roman"/>
          <w:i/>
          <w:iCs/>
          <w:sz w:val="32"/>
          <w:szCs w:val="32"/>
        </w:rPr>
        <w:t xml:space="preserve">adaptable to many types of problems that </w:t>
      </w:r>
      <w:r w:rsidR="00F147A5">
        <w:rPr>
          <w:rFonts w:ascii="Times New Roman" w:hAnsi="Times New Roman"/>
          <w:i/>
          <w:iCs/>
          <w:sz w:val="32"/>
          <w:szCs w:val="32"/>
        </w:rPr>
        <w:t xml:space="preserve">may </w:t>
      </w:r>
      <w:r w:rsidR="000E5A07">
        <w:rPr>
          <w:rFonts w:ascii="Times New Roman" w:hAnsi="Times New Roman"/>
          <w:i/>
          <w:iCs/>
          <w:sz w:val="32"/>
          <w:szCs w:val="32"/>
        </w:rPr>
        <w:t>happen.</w:t>
      </w:r>
      <w:r w:rsidR="0073480F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82762A">
        <w:rPr>
          <w:rFonts w:ascii="Times New Roman" w:hAnsi="Times New Roman"/>
          <w:i/>
          <w:iCs/>
          <w:sz w:val="32"/>
          <w:szCs w:val="32"/>
        </w:rPr>
        <w:t xml:space="preserve">There are several </w:t>
      </w:r>
      <w:r w:rsidR="00E96D09">
        <w:rPr>
          <w:rFonts w:ascii="Times New Roman" w:hAnsi="Times New Roman"/>
          <w:i/>
          <w:iCs/>
          <w:sz w:val="32"/>
          <w:szCs w:val="32"/>
        </w:rPr>
        <w:t xml:space="preserve">types of resiliencies that </w:t>
      </w:r>
      <w:r w:rsidR="002576EE">
        <w:rPr>
          <w:rFonts w:ascii="Times New Roman" w:hAnsi="Times New Roman"/>
          <w:i/>
          <w:iCs/>
          <w:sz w:val="32"/>
          <w:szCs w:val="32"/>
        </w:rPr>
        <w:t>are contingent</w:t>
      </w:r>
      <w:r w:rsidR="005814FA">
        <w:rPr>
          <w:rFonts w:ascii="Times New Roman" w:hAnsi="Times New Roman"/>
          <w:i/>
          <w:iCs/>
          <w:sz w:val="32"/>
          <w:szCs w:val="32"/>
        </w:rPr>
        <w:t>ly</w:t>
      </w:r>
      <w:r w:rsidR="002576EE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5814FA">
        <w:rPr>
          <w:rFonts w:ascii="Times New Roman" w:hAnsi="Times New Roman"/>
          <w:i/>
          <w:iCs/>
          <w:sz w:val="32"/>
          <w:szCs w:val="32"/>
        </w:rPr>
        <w:t xml:space="preserve">waiting on the </w:t>
      </w:r>
      <w:r w:rsidR="004A7D17">
        <w:rPr>
          <w:rFonts w:ascii="Times New Roman" w:hAnsi="Times New Roman"/>
          <w:i/>
          <w:iCs/>
          <w:sz w:val="32"/>
          <w:szCs w:val="32"/>
        </w:rPr>
        <w:t>type of problem or stressful situation</w:t>
      </w:r>
      <w:r w:rsidR="004D1893">
        <w:rPr>
          <w:rFonts w:ascii="Times New Roman" w:hAnsi="Times New Roman"/>
          <w:i/>
          <w:iCs/>
          <w:sz w:val="32"/>
          <w:szCs w:val="32"/>
        </w:rPr>
        <w:t xml:space="preserve"> to show its </w:t>
      </w:r>
      <w:r w:rsidR="006979D4">
        <w:rPr>
          <w:rFonts w:ascii="Times New Roman" w:hAnsi="Times New Roman"/>
          <w:i/>
          <w:iCs/>
          <w:sz w:val="32"/>
          <w:szCs w:val="32"/>
        </w:rPr>
        <w:t>ugly</w:t>
      </w:r>
      <w:r w:rsidR="004D1893">
        <w:rPr>
          <w:rFonts w:ascii="Times New Roman" w:hAnsi="Times New Roman"/>
          <w:i/>
          <w:iCs/>
          <w:sz w:val="32"/>
          <w:szCs w:val="32"/>
        </w:rPr>
        <w:t xml:space="preserve"> head</w:t>
      </w:r>
      <w:r w:rsidR="006979D4">
        <w:rPr>
          <w:rFonts w:ascii="Times New Roman" w:hAnsi="Times New Roman"/>
          <w:i/>
          <w:iCs/>
          <w:sz w:val="32"/>
          <w:szCs w:val="32"/>
        </w:rPr>
        <w:t>.</w:t>
      </w:r>
      <w:r w:rsidR="002576EE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14:paraId="52D167E1" w14:textId="77777777" w:rsidR="00F147A5" w:rsidRDefault="00F147A5">
      <w:pPr>
        <w:rPr>
          <w:rFonts w:ascii="Times New Roman" w:hAnsi="Times New Roman"/>
          <w:i/>
          <w:iCs/>
          <w:sz w:val="32"/>
          <w:szCs w:val="32"/>
        </w:rPr>
      </w:pPr>
    </w:p>
    <w:p w14:paraId="5FA658CD" w14:textId="143EB4DE" w:rsidR="00296843" w:rsidRDefault="000E5A07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During </w:t>
      </w:r>
      <w:r w:rsidR="000B34F9">
        <w:rPr>
          <w:rFonts w:ascii="Times New Roman" w:hAnsi="Times New Roman"/>
          <w:i/>
          <w:iCs/>
          <w:sz w:val="32"/>
          <w:szCs w:val="32"/>
        </w:rPr>
        <w:t>mental</w:t>
      </w:r>
      <w:r w:rsidR="00653E5C">
        <w:rPr>
          <w:rFonts w:ascii="Times New Roman" w:hAnsi="Times New Roman"/>
          <w:i/>
          <w:iCs/>
          <w:sz w:val="32"/>
          <w:szCs w:val="32"/>
        </w:rPr>
        <w:t xml:space="preserve">, emotional, </w:t>
      </w:r>
      <w:r w:rsidR="00F147A5">
        <w:rPr>
          <w:rFonts w:ascii="Times New Roman" w:hAnsi="Times New Roman"/>
          <w:i/>
          <w:iCs/>
          <w:sz w:val="32"/>
          <w:szCs w:val="32"/>
        </w:rPr>
        <w:t xml:space="preserve">or </w:t>
      </w:r>
      <w:r w:rsidR="00653E5C">
        <w:rPr>
          <w:rFonts w:ascii="Times New Roman" w:hAnsi="Times New Roman"/>
          <w:i/>
          <w:iCs/>
          <w:sz w:val="32"/>
          <w:szCs w:val="32"/>
        </w:rPr>
        <w:t>physical situations</w:t>
      </w:r>
      <w:r w:rsidR="00250035">
        <w:rPr>
          <w:rFonts w:ascii="Times New Roman" w:hAnsi="Times New Roman"/>
          <w:i/>
          <w:iCs/>
          <w:sz w:val="32"/>
          <w:szCs w:val="32"/>
        </w:rPr>
        <w:t>, resiliency takes on many for</w:t>
      </w:r>
      <w:r w:rsidR="0059510A">
        <w:rPr>
          <w:rFonts w:ascii="Times New Roman" w:hAnsi="Times New Roman"/>
          <w:i/>
          <w:iCs/>
          <w:sz w:val="32"/>
          <w:szCs w:val="32"/>
        </w:rPr>
        <w:t xml:space="preserve">ms. </w:t>
      </w:r>
      <w:r w:rsidR="00026701">
        <w:rPr>
          <w:rFonts w:ascii="Times New Roman" w:hAnsi="Times New Roman"/>
          <w:i/>
          <w:iCs/>
          <w:sz w:val="32"/>
          <w:szCs w:val="32"/>
        </w:rPr>
        <w:t xml:space="preserve">It has the capability to </w:t>
      </w:r>
      <w:r w:rsidR="00155662">
        <w:rPr>
          <w:rFonts w:ascii="Times New Roman" w:hAnsi="Times New Roman"/>
          <w:i/>
          <w:iCs/>
          <w:sz w:val="32"/>
          <w:szCs w:val="32"/>
        </w:rPr>
        <w:t xml:space="preserve">metamorphous </w:t>
      </w:r>
      <w:r w:rsidR="00981F1B">
        <w:rPr>
          <w:rFonts w:ascii="Times New Roman" w:hAnsi="Times New Roman"/>
          <w:i/>
          <w:iCs/>
          <w:sz w:val="32"/>
          <w:szCs w:val="32"/>
        </w:rPr>
        <w:t>appropriately.</w:t>
      </w:r>
      <w:r w:rsidR="0059510A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7C0E7F">
        <w:rPr>
          <w:rFonts w:ascii="Times New Roman" w:hAnsi="Times New Roman"/>
          <w:i/>
          <w:iCs/>
          <w:sz w:val="32"/>
          <w:szCs w:val="32"/>
        </w:rPr>
        <w:t>Through</w:t>
      </w:r>
      <w:r w:rsidR="00AB16D0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461C76">
        <w:rPr>
          <w:rFonts w:ascii="Times New Roman" w:hAnsi="Times New Roman"/>
          <w:i/>
          <w:iCs/>
          <w:sz w:val="32"/>
          <w:szCs w:val="32"/>
        </w:rPr>
        <w:t>support systems</w:t>
      </w:r>
      <w:r w:rsidR="00CD75E8">
        <w:rPr>
          <w:rFonts w:ascii="Times New Roman" w:hAnsi="Times New Roman"/>
          <w:i/>
          <w:iCs/>
          <w:sz w:val="32"/>
          <w:szCs w:val="32"/>
        </w:rPr>
        <w:t>, self</w:t>
      </w:r>
      <w:r w:rsidR="00696C3A">
        <w:rPr>
          <w:rFonts w:ascii="Times New Roman" w:hAnsi="Times New Roman"/>
          <w:i/>
          <w:iCs/>
          <w:sz w:val="32"/>
          <w:szCs w:val="32"/>
        </w:rPr>
        <w:t>-</w:t>
      </w:r>
      <w:r w:rsidR="00CD75E8">
        <w:rPr>
          <w:rFonts w:ascii="Times New Roman" w:hAnsi="Times New Roman"/>
          <w:i/>
          <w:iCs/>
          <w:sz w:val="32"/>
          <w:szCs w:val="32"/>
        </w:rPr>
        <w:t>learned</w:t>
      </w:r>
      <w:r w:rsidR="004C308D">
        <w:rPr>
          <w:rFonts w:ascii="Times New Roman" w:hAnsi="Times New Roman"/>
          <w:i/>
          <w:iCs/>
          <w:sz w:val="32"/>
          <w:szCs w:val="32"/>
        </w:rPr>
        <w:t xml:space="preserve"> techniques</w:t>
      </w:r>
      <w:r w:rsidR="00B652B6">
        <w:rPr>
          <w:rFonts w:ascii="Times New Roman" w:hAnsi="Times New Roman"/>
          <w:i/>
          <w:iCs/>
          <w:sz w:val="32"/>
          <w:szCs w:val="32"/>
        </w:rPr>
        <w:t>,</w:t>
      </w:r>
      <w:r w:rsidR="00A52C37">
        <w:rPr>
          <w:rFonts w:ascii="Times New Roman" w:hAnsi="Times New Roman"/>
          <w:i/>
          <w:iCs/>
          <w:sz w:val="32"/>
          <w:szCs w:val="32"/>
        </w:rPr>
        <w:t xml:space="preserve"> or </w:t>
      </w:r>
      <w:r w:rsidR="008D53E8">
        <w:rPr>
          <w:rFonts w:ascii="Times New Roman" w:hAnsi="Times New Roman"/>
          <w:i/>
          <w:iCs/>
          <w:sz w:val="32"/>
          <w:szCs w:val="32"/>
        </w:rPr>
        <w:t>adaptation</w:t>
      </w:r>
      <w:r w:rsidR="00D56763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8D53E8">
        <w:rPr>
          <w:rFonts w:ascii="Times New Roman" w:hAnsi="Times New Roman"/>
          <w:i/>
          <w:iCs/>
          <w:sz w:val="32"/>
          <w:szCs w:val="32"/>
        </w:rPr>
        <w:t xml:space="preserve">to </w:t>
      </w:r>
      <w:r w:rsidR="00FF556D">
        <w:rPr>
          <w:rFonts w:ascii="Times New Roman" w:hAnsi="Times New Roman"/>
          <w:i/>
          <w:iCs/>
          <w:sz w:val="32"/>
          <w:szCs w:val="32"/>
        </w:rPr>
        <w:t>challenges,</w:t>
      </w:r>
      <w:r w:rsidR="00B652B6">
        <w:rPr>
          <w:rFonts w:ascii="Times New Roman" w:hAnsi="Times New Roman"/>
          <w:i/>
          <w:iCs/>
          <w:sz w:val="32"/>
          <w:szCs w:val="32"/>
        </w:rPr>
        <w:t xml:space="preserve"> resiliency </w:t>
      </w:r>
      <w:r w:rsidR="006266FA">
        <w:rPr>
          <w:rFonts w:ascii="Times New Roman" w:hAnsi="Times New Roman"/>
          <w:i/>
          <w:iCs/>
          <w:sz w:val="32"/>
          <w:szCs w:val="32"/>
        </w:rPr>
        <w:t xml:space="preserve">builds upon these </w:t>
      </w:r>
      <w:r w:rsidR="0056136A">
        <w:rPr>
          <w:rFonts w:ascii="Times New Roman" w:hAnsi="Times New Roman"/>
          <w:i/>
          <w:iCs/>
          <w:sz w:val="32"/>
          <w:szCs w:val="32"/>
        </w:rPr>
        <w:t>characteristics</w:t>
      </w:r>
      <w:r w:rsidR="006266FA">
        <w:rPr>
          <w:rFonts w:ascii="Times New Roman" w:hAnsi="Times New Roman"/>
          <w:i/>
          <w:iCs/>
          <w:sz w:val="32"/>
          <w:szCs w:val="32"/>
        </w:rPr>
        <w:t>.</w:t>
      </w:r>
    </w:p>
    <w:p w14:paraId="068A1E6E" w14:textId="77777777" w:rsidR="00296843" w:rsidRDefault="00296843">
      <w:pPr>
        <w:rPr>
          <w:rFonts w:ascii="Times New Roman" w:hAnsi="Times New Roman"/>
          <w:i/>
          <w:iCs/>
          <w:sz w:val="32"/>
          <w:szCs w:val="32"/>
        </w:rPr>
      </w:pPr>
    </w:p>
    <w:p w14:paraId="102EB094" w14:textId="77777777" w:rsidR="003F595F" w:rsidRDefault="003F595F" w:rsidP="00E02CDA">
      <w:pPr>
        <w:rPr>
          <w:rFonts w:ascii="Times New Roman" w:hAnsi="Times New Roman"/>
          <w:i/>
          <w:iCs/>
          <w:sz w:val="32"/>
          <w:szCs w:val="32"/>
        </w:rPr>
      </w:pPr>
    </w:p>
    <w:p w14:paraId="23DC4560" w14:textId="77777777" w:rsidR="003F595F" w:rsidRDefault="003F595F" w:rsidP="00E02CDA">
      <w:pPr>
        <w:rPr>
          <w:rFonts w:ascii="Times New Roman" w:hAnsi="Times New Roman"/>
          <w:i/>
          <w:iCs/>
          <w:sz w:val="32"/>
          <w:szCs w:val="32"/>
        </w:rPr>
      </w:pPr>
    </w:p>
    <w:p w14:paraId="0F97DAE6" w14:textId="6A38E5FF" w:rsidR="00E02CDA" w:rsidRDefault="004A7D17" w:rsidP="00E02CD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For those </w:t>
      </w:r>
      <w:r w:rsidR="00A876D7">
        <w:rPr>
          <w:rFonts w:ascii="Times New Roman" w:hAnsi="Times New Roman"/>
          <w:i/>
          <w:iCs/>
          <w:sz w:val="32"/>
          <w:szCs w:val="32"/>
        </w:rPr>
        <w:t xml:space="preserve">that haven’t quite </w:t>
      </w:r>
      <w:r w:rsidR="00EE12B1">
        <w:rPr>
          <w:rFonts w:ascii="Times New Roman" w:hAnsi="Times New Roman"/>
          <w:i/>
          <w:iCs/>
          <w:sz w:val="32"/>
          <w:szCs w:val="32"/>
        </w:rPr>
        <w:t xml:space="preserve">learned to </w:t>
      </w:r>
      <w:r w:rsidR="000D727B">
        <w:rPr>
          <w:rFonts w:ascii="Times New Roman" w:hAnsi="Times New Roman"/>
          <w:i/>
          <w:iCs/>
          <w:sz w:val="32"/>
          <w:szCs w:val="32"/>
        </w:rPr>
        <w:t xml:space="preserve">harness or </w:t>
      </w:r>
      <w:r w:rsidR="00EE12B1">
        <w:rPr>
          <w:rFonts w:ascii="Times New Roman" w:hAnsi="Times New Roman"/>
          <w:i/>
          <w:iCs/>
          <w:sz w:val="32"/>
          <w:szCs w:val="32"/>
        </w:rPr>
        <w:t xml:space="preserve">channel resiliency, </w:t>
      </w:r>
      <w:r w:rsidR="00F84E92">
        <w:rPr>
          <w:rFonts w:ascii="Times New Roman" w:hAnsi="Times New Roman"/>
          <w:i/>
          <w:iCs/>
          <w:sz w:val="32"/>
          <w:szCs w:val="32"/>
        </w:rPr>
        <w:t xml:space="preserve">they </w:t>
      </w:r>
      <w:r w:rsidR="00EE12B1">
        <w:rPr>
          <w:rFonts w:ascii="Times New Roman" w:hAnsi="Times New Roman"/>
          <w:i/>
          <w:iCs/>
          <w:sz w:val="32"/>
          <w:szCs w:val="32"/>
        </w:rPr>
        <w:t xml:space="preserve">might become </w:t>
      </w:r>
      <w:r w:rsidR="009C7B47">
        <w:rPr>
          <w:rFonts w:ascii="Times New Roman" w:hAnsi="Times New Roman"/>
          <w:i/>
          <w:iCs/>
          <w:sz w:val="32"/>
          <w:szCs w:val="32"/>
        </w:rPr>
        <w:t>sub</w:t>
      </w:r>
      <w:r w:rsidR="00A93C5E">
        <w:rPr>
          <w:rFonts w:ascii="Times New Roman" w:hAnsi="Times New Roman"/>
          <w:i/>
          <w:iCs/>
          <w:sz w:val="32"/>
          <w:szCs w:val="32"/>
        </w:rPr>
        <w:t>jugated to fail</w:t>
      </w:r>
      <w:r w:rsidR="000D727B">
        <w:rPr>
          <w:rFonts w:ascii="Times New Roman" w:hAnsi="Times New Roman"/>
          <w:i/>
          <w:iCs/>
          <w:sz w:val="32"/>
          <w:szCs w:val="32"/>
        </w:rPr>
        <w:t>ure,</w:t>
      </w:r>
      <w:r w:rsidR="00A93C5E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626AF3">
        <w:rPr>
          <w:rFonts w:ascii="Times New Roman" w:hAnsi="Times New Roman"/>
          <w:i/>
          <w:iCs/>
          <w:sz w:val="32"/>
          <w:szCs w:val="32"/>
        </w:rPr>
        <w:t xml:space="preserve">and </w:t>
      </w:r>
      <w:r w:rsidR="00F77495">
        <w:rPr>
          <w:rFonts w:ascii="Times New Roman" w:hAnsi="Times New Roman"/>
          <w:i/>
          <w:iCs/>
          <w:sz w:val="32"/>
          <w:szCs w:val="32"/>
        </w:rPr>
        <w:t xml:space="preserve">may </w:t>
      </w:r>
      <w:r w:rsidR="00A252FE">
        <w:rPr>
          <w:rFonts w:ascii="Times New Roman" w:hAnsi="Times New Roman"/>
          <w:i/>
          <w:iCs/>
          <w:sz w:val="32"/>
          <w:szCs w:val="32"/>
        </w:rPr>
        <w:t xml:space="preserve">not </w:t>
      </w:r>
      <w:r w:rsidR="00E16620">
        <w:rPr>
          <w:rFonts w:ascii="Times New Roman" w:hAnsi="Times New Roman"/>
          <w:i/>
          <w:iCs/>
          <w:sz w:val="32"/>
          <w:szCs w:val="32"/>
        </w:rPr>
        <w:t>possess</w:t>
      </w:r>
      <w:r w:rsidR="00A252FE">
        <w:rPr>
          <w:rFonts w:ascii="Times New Roman" w:hAnsi="Times New Roman"/>
          <w:i/>
          <w:iCs/>
          <w:sz w:val="32"/>
          <w:szCs w:val="32"/>
        </w:rPr>
        <w:t xml:space="preserve"> the strength to overcome</w:t>
      </w:r>
      <w:r w:rsidR="000D727B">
        <w:rPr>
          <w:rFonts w:ascii="Times New Roman" w:hAnsi="Times New Roman"/>
          <w:i/>
          <w:iCs/>
          <w:sz w:val="32"/>
          <w:szCs w:val="32"/>
        </w:rPr>
        <w:t>.</w:t>
      </w:r>
      <w:r w:rsidR="00E16620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A252FE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E16620">
        <w:rPr>
          <w:rFonts w:ascii="Times New Roman" w:hAnsi="Times New Roman"/>
          <w:i/>
          <w:iCs/>
          <w:sz w:val="32"/>
          <w:szCs w:val="32"/>
        </w:rPr>
        <w:t xml:space="preserve">They </w:t>
      </w:r>
      <w:r w:rsidR="007444E9">
        <w:rPr>
          <w:rFonts w:ascii="Times New Roman" w:hAnsi="Times New Roman"/>
          <w:i/>
          <w:iCs/>
          <w:sz w:val="32"/>
          <w:szCs w:val="32"/>
        </w:rPr>
        <w:t xml:space="preserve">may </w:t>
      </w:r>
      <w:r w:rsidR="00E16620">
        <w:rPr>
          <w:rFonts w:ascii="Times New Roman" w:hAnsi="Times New Roman"/>
          <w:i/>
          <w:iCs/>
          <w:sz w:val="32"/>
          <w:szCs w:val="32"/>
        </w:rPr>
        <w:t>suffer from</w:t>
      </w:r>
      <w:r w:rsidR="00626AF3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7444E9">
        <w:rPr>
          <w:rFonts w:ascii="Times New Roman" w:hAnsi="Times New Roman"/>
          <w:i/>
          <w:iCs/>
          <w:sz w:val="32"/>
          <w:szCs w:val="32"/>
        </w:rPr>
        <w:t xml:space="preserve">a bad </w:t>
      </w:r>
      <w:r w:rsidR="00453084">
        <w:rPr>
          <w:rFonts w:ascii="Times New Roman" w:hAnsi="Times New Roman"/>
          <w:i/>
          <w:iCs/>
          <w:sz w:val="32"/>
          <w:szCs w:val="32"/>
        </w:rPr>
        <w:t>experience</w:t>
      </w:r>
      <w:r w:rsidR="007444E9">
        <w:rPr>
          <w:rFonts w:ascii="Times New Roman" w:hAnsi="Times New Roman"/>
          <w:i/>
          <w:iCs/>
          <w:sz w:val="32"/>
          <w:szCs w:val="32"/>
        </w:rPr>
        <w:t xml:space="preserve"> or </w:t>
      </w:r>
      <w:r w:rsidR="00453084">
        <w:rPr>
          <w:rFonts w:ascii="Times New Roman" w:hAnsi="Times New Roman"/>
          <w:i/>
          <w:iCs/>
          <w:sz w:val="32"/>
          <w:szCs w:val="32"/>
        </w:rPr>
        <w:t xml:space="preserve">encounter </w:t>
      </w:r>
      <w:r w:rsidR="00EC6C2E">
        <w:rPr>
          <w:rFonts w:ascii="Times New Roman" w:hAnsi="Times New Roman"/>
          <w:i/>
          <w:iCs/>
          <w:sz w:val="32"/>
          <w:szCs w:val="32"/>
        </w:rPr>
        <w:t xml:space="preserve">that could result in a </w:t>
      </w:r>
      <w:r w:rsidR="006A35F7">
        <w:rPr>
          <w:rFonts w:ascii="Times New Roman" w:hAnsi="Times New Roman"/>
          <w:i/>
          <w:iCs/>
          <w:sz w:val="32"/>
          <w:szCs w:val="32"/>
        </w:rPr>
        <w:t>detrimental</w:t>
      </w:r>
      <w:r w:rsidR="00516C68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453084">
        <w:rPr>
          <w:rFonts w:ascii="Times New Roman" w:hAnsi="Times New Roman"/>
          <w:i/>
          <w:iCs/>
          <w:sz w:val="32"/>
          <w:szCs w:val="32"/>
        </w:rPr>
        <w:t>setback</w:t>
      </w:r>
      <w:r w:rsidR="007444E9">
        <w:rPr>
          <w:rFonts w:ascii="Times New Roman" w:hAnsi="Times New Roman"/>
          <w:i/>
          <w:iCs/>
          <w:sz w:val="32"/>
          <w:szCs w:val="32"/>
        </w:rPr>
        <w:t>.</w:t>
      </w:r>
      <w:r w:rsidR="00453084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AD5104">
        <w:rPr>
          <w:rFonts w:ascii="Times New Roman" w:hAnsi="Times New Roman"/>
          <w:i/>
          <w:iCs/>
          <w:sz w:val="32"/>
          <w:szCs w:val="32"/>
        </w:rPr>
        <w:t xml:space="preserve">However, when they </w:t>
      </w:r>
      <w:r w:rsidR="00E02CDA">
        <w:rPr>
          <w:rFonts w:ascii="Times New Roman" w:hAnsi="Times New Roman"/>
          <w:i/>
          <w:iCs/>
          <w:sz w:val="32"/>
          <w:szCs w:val="32"/>
        </w:rPr>
        <w:t xml:space="preserve">embrace and face challenges positively, </w:t>
      </w:r>
      <w:r w:rsidR="00AD5104">
        <w:rPr>
          <w:rFonts w:ascii="Times New Roman" w:hAnsi="Times New Roman"/>
          <w:i/>
          <w:iCs/>
          <w:sz w:val="32"/>
          <w:szCs w:val="32"/>
        </w:rPr>
        <w:t>they can</w:t>
      </w:r>
      <w:r w:rsidR="00E02CDA">
        <w:rPr>
          <w:rFonts w:ascii="Times New Roman" w:hAnsi="Times New Roman"/>
          <w:i/>
          <w:iCs/>
          <w:sz w:val="32"/>
          <w:szCs w:val="32"/>
        </w:rPr>
        <w:t xml:space="preserve"> develop a sense of clarity and  mindset to view challenges as opportunities to refine </w:t>
      </w:r>
      <w:r w:rsidR="00B70864">
        <w:rPr>
          <w:rFonts w:ascii="Times New Roman" w:hAnsi="Times New Roman"/>
          <w:i/>
          <w:iCs/>
          <w:sz w:val="32"/>
          <w:szCs w:val="32"/>
        </w:rPr>
        <w:t>their</w:t>
      </w:r>
      <w:r w:rsidR="00E02CDA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10328C">
        <w:rPr>
          <w:rFonts w:ascii="Times New Roman" w:hAnsi="Times New Roman"/>
          <w:i/>
          <w:iCs/>
          <w:sz w:val="32"/>
          <w:szCs w:val="32"/>
        </w:rPr>
        <w:t>critical thinking skills</w:t>
      </w:r>
      <w:r w:rsidR="00E02CDA">
        <w:rPr>
          <w:rFonts w:ascii="Times New Roman" w:hAnsi="Times New Roman"/>
          <w:i/>
          <w:iCs/>
          <w:sz w:val="32"/>
          <w:szCs w:val="32"/>
        </w:rPr>
        <w:t>.</w:t>
      </w:r>
    </w:p>
    <w:p w14:paraId="7AEF9696" w14:textId="77777777" w:rsidR="003847D1" w:rsidRDefault="003847D1">
      <w:pPr>
        <w:rPr>
          <w:rFonts w:ascii="Times New Roman" w:hAnsi="Times New Roman"/>
          <w:i/>
          <w:iCs/>
          <w:sz w:val="32"/>
          <w:szCs w:val="32"/>
        </w:rPr>
      </w:pPr>
    </w:p>
    <w:p w14:paraId="1CB3D6ED" w14:textId="77777777" w:rsidR="009303BC" w:rsidRDefault="00BC3024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Nonetheless, it will become incumbent </w:t>
      </w:r>
      <w:r w:rsidR="000D1D3C">
        <w:rPr>
          <w:rFonts w:ascii="Times New Roman" w:hAnsi="Times New Roman"/>
          <w:i/>
          <w:iCs/>
          <w:sz w:val="32"/>
          <w:szCs w:val="32"/>
        </w:rPr>
        <w:t xml:space="preserve">of you to </w:t>
      </w:r>
      <w:r w:rsidR="00634F56">
        <w:rPr>
          <w:rFonts w:ascii="Times New Roman" w:hAnsi="Times New Roman"/>
          <w:i/>
          <w:iCs/>
          <w:sz w:val="32"/>
          <w:szCs w:val="32"/>
        </w:rPr>
        <w:t xml:space="preserve">foster </w:t>
      </w:r>
      <w:r w:rsidR="000D1D3C">
        <w:rPr>
          <w:rFonts w:ascii="Times New Roman" w:hAnsi="Times New Roman"/>
          <w:i/>
          <w:iCs/>
          <w:sz w:val="32"/>
          <w:szCs w:val="32"/>
        </w:rPr>
        <w:t xml:space="preserve">and cultivate </w:t>
      </w:r>
      <w:r w:rsidR="00A02864">
        <w:rPr>
          <w:rFonts w:ascii="Times New Roman" w:hAnsi="Times New Roman"/>
          <w:i/>
          <w:iCs/>
          <w:sz w:val="32"/>
          <w:szCs w:val="32"/>
        </w:rPr>
        <w:t xml:space="preserve">meaningful </w:t>
      </w:r>
      <w:r w:rsidR="006E05F6">
        <w:rPr>
          <w:rFonts w:ascii="Times New Roman" w:hAnsi="Times New Roman"/>
          <w:i/>
          <w:iCs/>
          <w:sz w:val="32"/>
          <w:szCs w:val="32"/>
        </w:rPr>
        <w:t xml:space="preserve">relationships, </w:t>
      </w:r>
      <w:r w:rsidR="00152CD8">
        <w:rPr>
          <w:rFonts w:ascii="Times New Roman" w:hAnsi="Times New Roman"/>
          <w:i/>
          <w:iCs/>
          <w:sz w:val="32"/>
          <w:szCs w:val="32"/>
        </w:rPr>
        <w:t>unders</w:t>
      </w:r>
      <w:r w:rsidR="00B66DF0">
        <w:rPr>
          <w:rFonts w:ascii="Times New Roman" w:hAnsi="Times New Roman"/>
          <w:i/>
          <w:iCs/>
          <w:sz w:val="32"/>
          <w:szCs w:val="32"/>
        </w:rPr>
        <w:t>tand that there will be</w:t>
      </w:r>
      <w:r w:rsidR="006E05F6">
        <w:rPr>
          <w:rFonts w:ascii="Times New Roman" w:hAnsi="Times New Roman"/>
          <w:i/>
          <w:iCs/>
          <w:sz w:val="32"/>
          <w:szCs w:val="32"/>
        </w:rPr>
        <w:t xml:space="preserve"> challenge</w:t>
      </w:r>
      <w:r w:rsidR="00A02864">
        <w:rPr>
          <w:rFonts w:ascii="Times New Roman" w:hAnsi="Times New Roman"/>
          <w:i/>
          <w:iCs/>
          <w:sz w:val="32"/>
          <w:szCs w:val="32"/>
        </w:rPr>
        <w:t>s,</w:t>
      </w:r>
      <w:r w:rsidR="00B66DF0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6E05F6">
        <w:rPr>
          <w:rFonts w:ascii="Times New Roman" w:hAnsi="Times New Roman"/>
          <w:i/>
          <w:iCs/>
          <w:sz w:val="32"/>
          <w:szCs w:val="32"/>
        </w:rPr>
        <w:t>and</w:t>
      </w:r>
      <w:r w:rsidR="0003042C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D14EE3">
        <w:rPr>
          <w:rFonts w:ascii="Times New Roman" w:hAnsi="Times New Roman"/>
          <w:i/>
          <w:iCs/>
          <w:sz w:val="32"/>
          <w:szCs w:val="32"/>
        </w:rPr>
        <w:t xml:space="preserve">don’t just give up. </w:t>
      </w:r>
    </w:p>
    <w:p w14:paraId="1F323559" w14:textId="77777777" w:rsidR="009303BC" w:rsidRDefault="009303BC">
      <w:pPr>
        <w:rPr>
          <w:rFonts w:ascii="Times New Roman" w:hAnsi="Times New Roman"/>
          <w:i/>
          <w:iCs/>
          <w:sz w:val="32"/>
          <w:szCs w:val="32"/>
        </w:rPr>
      </w:pPr>
    </w:p>
    <w:p w14:paraId="379E87FE" w14:textId="03489CD0" w:rsidR="00C92D02" w:rsidRDefault="00E75AE8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As you </w:t>
      </w:r>
      <w:r w:rsidR="006569E6">
        <w:rPr>
          <w:rFonts w:ascii="Times New Roman" w:hAnsi="Times New Roman"/>
          <w:i/>
          <w:iCs/>
          <w:sz w:val="32"/>
          <w:szCs w:val="32"/>
        </w:rPr>
        <w:t xml:space="preserve">continue to experience uncertainties and </w:t>
      </w:r>
      <w:r w:rsidR="004979B4">
        <w:rPr>
          <w:rFonts w:ascii="Times New Roman" w:hAnsi="Times New Roman"/>
          <w:i/>
          <w:iCs/>
          <w:sz w:val="32"/>
          <w:szCs w:val="32"/>
        </w:rPr>
        <w:t xml:space="preserve">challenges, you </w:t>
      </w:r>
      <w:r w:rsidR="00711FCA">
        <w:rPr>
          <w:rFonts w:ascii="Times New Roman" w:hAnsi="Times New Roman"/>
          <w:i/>
          <w:iCs/>
          <w:sz w:val="32"/>
          <w:szCs w:val="32"/>
        </w:rPr>
        <w:t>will build upon your resilienc</w:t>
      </w:r>
      <w:r w:rsidR="00A5674C">
        <w:rPr>
          <w:rFonts w:ascii="Times New Roman" w:hAnsi="Times New Roman"/>
          <w:i/>
          <w:iCs/>
          <w:sz w:val="32"/>
          <w:szCs w:val="32"/>
        </w:rPr>
        <w:t>y</w:t>
      </w:r>
      <w:r w:rsidR="00A563FB">
        <w:rPr>
          <w:rFonts w:ascii="Times New Roman" w:hAnsi="Times New Roman"/>
          <w:i/>
          <w:iCs/>
          <w:sz w:val="32"/>
          <w:szCs w:val="32"/>
        </w:rPr>
        <w:t>,</w:t>
      </w:r>
      <w:r w:rsidR="00711FCA">
        <w:rPr>
          <w:rFonts w:ascii="Times New Roman" w:hAnsi="Times New Roman"/>
          <w:i/>
          <w:iCs/>
          <w:sz w:val="32"/>
          <w:szCs w:val="32"/>
        </w:rPr>
        <w:t xml:space="preserve"> and </w:t>
      </w:r>
      <w:r w:rsidR="00077635">
        <w:rPr>
          <w:rFonts w:ascii="Times New Roman" w:hAnsi="Times New Roman"/>
          <w:i/>
          <w:iCs/>
          <w:sz w:val="32"/>
          <w:szCs w:val="32"/>
        </w:rPr>
        <w:t>learn to adapt</w:t>
      </w:r>
      <w:r w:rsidR="008369B2">
        <w:rPr>
          <w:rFonts w:ascii="Times New Roman" w:hAnsi="Times New Roman"/>
          <w:i/>
          <w:iCs/>
          <w:sz w:val="32"/>
          <w:szCs w:val="32"/>
        </w:rPr>
        <w:t xml:space="preserve"> to changes </w:t>
      </w:r>
      <w:r w:rsidR="0010328C">
        <w:rPr>
          <w:rFonts w:ascii="Times New Roman" w:hAnsi="Times New Roman"/>
          <w:i/>
          <w:iCs/>
          <w:sz w:val="32"/>
          <w:szCs w:val="32"/>
        </w:rPr>
        <w:t xml:space="preserve">that will lead you to </w:t>
      </w:r>
      <w:r w:rsidR="00A2413B">
        <w:rPr>
          <w:rFonts w:ascii="Times New Roman" w:hAnsi="Times New Roman"/>
          <w:i/>
          <w:iCs/>
          <w:sz w:val="32"/>
          <w:szCs w:val="32"/>
        </w:rPr>
        <w:t>viable solutions.</w:t>
      </w:r>
      <w:r w:rsidR="004979B4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14:paraId="1CA226DC" w14:textId="4C9C052F" w:rsidR="00A2413B" w:rsidRDefault="00F14AF5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14:paraId="3707DEEA" w14:textId="13B97F05" w:rsidR="00F217A0" w:rsidRDefault="00C60243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Never give up</w:t>
      </w:r>
      <w:r w:rsidR="00196B0D">
        <w:rPr>
          <w:rFonts w:ascii="Times New Roman" w:hAnsi="Times New Roman"/>
          <w:i/>
          <w:iCs/>
          <w:sz w:val="32"/>
          <w:szCs w:val="32"/>
        </w:rPr>
        <w:t xml:space="preserve"> the fight to succeed.</w:t>
      </w:r>
      <w:r w:rsidR="005546BB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656695">
        <w:rPr>
          <w:rFonts w:ascii="Times New Roman" w:hAnsi="Times New Roman"/>
          <w:i/>
          <w:iCs/>
          <w:sz w:val="32"/>
          <w:szCs w:val="32"/>
        </w:rPr>
        <w:t>You can win.</w:t>
      </w:r>
      <w:r w:rsidR="00FA0560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14:paraId="3AEF4E56" w14:textId="77777777" w:rsidR="00F217A0" w:rsidRDefault="00F217A0">
      <w:pPr>
        <w:rPr>
          <w:rFonts w:ascii="Times New Roman" w:hAnsi="Times New Roman"/>
          <w:i/>
          <w:iCs/>
          <w:sz w:val="32"/>
          <w:szCs w:val="32"/>
        </w:rPr>
      </w:pPr>
    </w:p>
    <w:p w14:paraId="542198B3" w14:textId="77777777" w:rsidR="000713DA" w:rsidRDefault="000713DA">
      <w:pPr>
        <w:rPr>
          <w:rFonts w:ascii="Times New Roman" w:hAnsi="Times New Roman"/>
          <w:i/>
          <w:iCs/>
          <w:sz w:val="32"/>
          <w:szCs w:val="32"/>
        </w:rPr>
      </w:pPr>
    </w:p>
    <w:sectPr w:rsidR="000713D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CA"/>
    <w:rsid w:val="00022946"/>
    <w:rsid w:val="00026701"/>
    <w:rsid w:val="0003042C"/>
    <w:rsid w:val="00034350"/>
    <w:rsid w:val="0006317B"/>
    <w:rsid w:val="00066CC4"/>
    <w:rsid w:val="000713DA"/>
    <w:rsid w:val="00077635"/>
    <w:rsid w:val="000B34F9"/>
    <w:rsid w:val="000D1D3C"/>
    <w:rsid w:val="000D727B"/>
    <w:rsid w:val="000E5A07"/>
    <w:rsid w:val="0010328C"/>
    <w:rsid w:val="0012367F"/>
    <w:rsid w:val="00140ABE"/>
    <w:rsid w:val="00152CD8"/>
    <w:rsid w:val="00154D50"/>
    <w:rsid w:val="00155662"/>
    <w:rsid w:val="00177119"/>
    <w:rsid w:val="001955C9"/>
    <w:rsid w:val="00196B0D"/>
    <w:rsid w:val="001C75CA"/>
    <w:rsid w:val="001D0F9F"/>
    <w:rsid w:val="001D6A0C"/>
    <w:rsid w:val="001E6135"/>
    <w:rsid w:val="00207EE6"/>
    <w:rsid w:val="00237B11"/>
    <w:rsid w:val="00250035"/>
    <w:rsid w:val="002576EE"/>
    <w:rsid w:val="00295658"/>
    <w:rsid w:val="00296843"/>
    <w:rsid w:val="002B4217"/>
    <w:rsid w:val="002E6A17"/>
    <w:rsid w:val="00334641"/>
    <w:rsid w:val="00334C91"/>
    <w:rsid w:val="003565CC"/>
    <w:rsid w:val="003842AD"/>
    <w:rsid w:val="003847D1"/>
    <w:rsid w:val="00384C04"/>
    <w:rsid w:val="00387C8E"/>
    <w:rsid w:val="00395C5A"/>
    <w:rsid w:val="003A60D7"/>
    <w:rsid w:val="003D650C"/>
    <w:rsid w:val="003E492E"/>
    <w:rsid w:val="003F595F"/>
    <w:rsid w:val="004276BD"/>
    <w:rsid w:val="00427FD8"/>
    <w:rsid w:val="00453084"/>
    <w:rsid w:val="00461C76"/>
    <w:rsid w:val="00473069"/>
    <w:rsid w:val="00481672"/>
    <w:rsid w:val="0049158F"/>
    <w:rsid w:val="004979B4"/>
    <w:rsid w:val="004A2FD0"/>
    <w:rsid w:val="004A7D17"/>
    <w:rsid w:val="004B224F"/>
    <w:rsid w:val="004C308D"/>
    <w:rsid w:val="004D1893"/>
    <w:rsid w:val="00516C68"/>
    <w:rsid w:val="00522A0F"/>
    <w:rsid w:val="0052347C"/>
    <w:rsid w:val="005546BB"/>
    <w:rsid w:val="0056136A"/>
    <w:rsid w:val="00564421"/>
    <w:rsid w:val="005814FA"/>
    <w:rsid w:val="0059510A"/>
    <w:rsid w:val="005F298C"/>
    <w:rsid w:val="005F7FFB"/>
    <w:rsid w:val="006016E0"/>
    <w:rsid w:val="006266FA"/>
    <w:rsid w:val="00626AF3"/>
    <w:rsid w:val="00634F56"/>
    <w:rsid w:val="00643672"/>
    <w:rsid w:val="00653E5C"/>
    <w:rsid w:val="00656695"/>
    <w:rsid w:val="006569E6"/>
    <w:rsid w:val="00682A31"/>
    <w:rsid w:val="00684571"/>
    <w:rsid w:val="00696C3A"/>
    <w:rsid w:val="006979D4"/>
    <w:rsid w:val="006A35F7"/>
    <w:rsid w:val="006A52C3"/>
    <w:rsid w:val="006B2625"/>
    <w:rsid w:val="006D76DF"/>
    <w:rsid w:val="006E05F6"/>
    <w:rsid w:val="006E284F"/>
    <w:rsid w:val="006E6CAA"/>
    <w:rsid w:val="00711FCA"/>
    <w:rsid w:val="00713F61"/>
    <w:rsid w:val="00715A01"/>
    <w:rsid w:val="0073480F"/>
    <w:rsid w:val="007444E9"/>
    <w:rsid w:val="00750DB7"/>
    <w:rsid w:val="00760D1B"/>
    <w:rsid w:val="00783DFE"/>
    <w:rsid w:val="00790687"/>
    <w:rsid w:val="007C0E7F"/>
    <w:rsid w:val="007C4B8E"/>
    <w:rsid w:val="007C5703"/>
    <w:rsid w:val="007F5337"/>
    <w:rsid w:val="0082762A"/>
    <w:rsid w:val="00832568"/>
    <w:rsid w:val="008369B2"/>
    <w:rsid w:val="008638A4"/>
    <w:rsid w:val="008B6558"/>
    <w:rsid w:val="008D53E8"/>
    <w:rsid w:val="008D5E0F"/>
    <w:rsid w:val="008F3A6F"/>
    <w:rsid w:val="009303BC"/>
    <w:rsid w:val="0093119C"/>
    <w:rsid w:val="00932498"/>
    <w:rsid w:val="00981F1B"/>
    <w:rsid w:val="009C7B47"/>
    <w:rsid w:val="00A02864"/>
    <w:rsid w:val="00A2413B"/>
    <w:rsid w:val="00A252FE"/>
    <w:rsid w:val="00A30812"/>
    <w:rsid w:val="00A42696"/>
    <w:rsid w:val="00A52C37"/>
    <w:rsid w:val="00A5544F"/>
    <w:rsid w:val="00A563FB"/>
    <w:rsid w:val="00A5674C"/>
    <w:rsid w:val="00A722B2"/>
    <w:rsid w:val="00A80EFC"/>
    <w:rsid w:val="00A876D7"/>
    <w:rsid w:val="00A93C5E"/>
    <w:rsid w:val="00AA68B2"/>
    <w:rsid w:val="00AB16D0"/>
    <w:rsid w:val="00AD5104"/>
    <w:rsid w:val="00B652B6"/>
    <w:rsid w:val="00B66DF0"/>
    <w:rsid w:val="00B70864"/>
    <w:rsid w:val="00BC13C8"/>
    <w:rsid w:val="00BC3024"/>
    <w:rsid w:val="00BE5F16"/>
    <w:rsid w:val="00C26614"/>
    <w:rsid w:val="00C60243"/>
    <w:rsid w:val="00C76770"/>
    <w:rsid w:val="00C92D02"/>
    <w:rsid w:val="00CB1270"/>
    <w:rsid w:val="00CB238C"/>
    <w:rsid w:val="00CD75E8"/>
    <w:rsid w:val="00D14EE3"/>
    <w:rsid w:val="00D44B0D"/>
    <w:rsid w:val="00D56763"/>
    <w:rsid w:val="00D8442D"/>
    <w:rsid w:val="00DB401D"/>
    <w:rsid w:val="00DC2DD7"/>
    <w:rsid w:val="00DC68DF"/>
    <w:rsid w:val="00DE4F61"/>
    <w:rsid w:val="00DF5BC1"/>
    <w:rsid w:val="00E02CDA"/>
    <w:rsid w:val="00E16620"/>
    <w:rsid w:val="00E574C4"/>
    <w:rsid w:val="00E61F6C"/>
    <w:rsid w:val="00E646D4"/>
    <w:rsid w:val="00E75AE8"/>
    <w:rsid w:val="00E859D6"/>
    <w:rsid w:val="00E8722D"/>
    <w:rsid w:val="00E96D09"/>
    <w:rsid w:val="00EB4DFC"/>
    <w:rsid w:val="00EC3027"/>
    <w:rsid w:val="00EC6C2E"/>
    <w:rsid w:val="00ED3CC3"/>
    <w:rsid w:val="00ED76B1"/>
    <w:rsid w:val="00EE12B1"/>
    <w:rsid w:val="00F0476A"/>
    <w:rsid w:val="00F06E92"/>
    <w:rsid w:val="00F13C25"/>
    <w:rsid w:val="00F147A5"/>
    <w:rsid w:val="00F14AF5"/>
    <w:rsid w:val="00F217A0"/>
    <w:rsid w:val="00F31DC7"/>
    <w:rsid w:val="00F65FBD"/>
    <w:rsid w:val="00F77495"/>
    <w:rsid w:val="00F84E92"/>
    <w:rsid w:val="00F90132"/>
    <w:rsid w:val="00F93127"/>
    <w:rsid w:val="00FA0560"/>
    <w:rsid w:val="00FB38E0"/>
    <w:rsid w:val="00FB5069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CAE5"/>
  <w15:docId w15:val="{3C01C153-CBE4-49DA-B213-BAF60852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customStyle="1" w:styleId="gstkn">
    <w:name w:val="gs_tkn"/>
    <w:basedOn w:val="DefaultParagraphFont"/>
    <w:rsid w:val="008D5E0F"/>
  </w:style>
  <w:style w:type="paragraph" w:customStyle="1" w:styleId="comp">
    <w:name w:val="comp"/>
    <w:basedOn w:val="Normal"/>
    <w:rsid w:val="0006317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moo\Downloads\Resilienc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Resiliency</Template>
  <TotalTime>0</TotalTime>
  <Pages>2</Pages>
  <Words>484</Words>
  <Characters>2353</Characters>
  <Application>Microsoft Office Word</Application>
  <DocSecurity>0</DocSecurity>
  <Lines>213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dc:description/>
  <cp:lastModifiedBy>Sheena Moore</cp:lastModifiedBy>
  <cp:revision>2</cp:revision>
  <dcterms:created xsi:type="dcterms:W3CDTF">2026-02-24T01:07:00Z</dcterms:created>
  <dcterms:modified xsi:type="dcterms:W3CDTF">2026-02-24T01:07:00Z</dcterms:modified>
  <dc:language>en-US</dc:language>
</cp:coreProperties>
</file>